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3F0F" w14:textId="69157CD8" w:rsidR="00B25605" w:rsidRPr="00701D8E" w:rsidRDefault="00B25605" w:rsidP="00B25605">
      <w:pPr>
        <w:rPr>
          <w:b/>
          <w:bCs/>
          <w:sz w:val="44"/>
          <w:szCs w:val="44"/>
        </w:rPr>
      </w:pPr>
      <w:r w:rsidRPr="00701D8E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1" layoutInCell="1" allowOverlap="1" wp14:anchorId="651B2B64" wp14:editId="321A78FE">
            <wp:simplePos x="0" y="0"/>
            <wp:positionH relativeFrom="margin">
              <wp:posOffset>-914400</wp:posOffset>
            </wp:positionH>
            <wp:positionV relativeFrom="paragraph">
              <wp:posOffset>-5257800</wp:posOffset>
            </wp:positionV>
            <wp:extent cx="7744968" cy="10021824"/>
            <wp:effectExtent l="0" t="0" r="889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968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5B6" w:rsidRPr="00701D8E">
        <w:rPr>
          <w:b/>
          <w:bCs/>
          <w:sz w:val="44"/>
          <w:szCs w:val="44"/>
        </w:rPr>
        <w:t>GET EXCITED FOR THE RED, WHITE AND BLUE!</w:t>
      </w:r>
    </w:p>
    <w:tbl>
      <w:tblPr>
        <w:tblStyle w:val="TableGrid"/>
        <w:tblW w:w="9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5"/>
      </w:tblGrid>
      <w:tr w:rsidR="003D01B3" w14:paraId="636EC64D" w14:textId="77777777" w:rsidTr="006332B3">
        <w:trPr>
          <w:trHeight w:val="2160"/>
        </w:trPr>
        <w:tc>
          <w:tcPr>
            <w:tcW w:w="9255" w:type="dxa"/>
            <w:vAlign w:val="center"/>
          </w:tcPr>
          <w:p w14:paraId="7E4AE163" w14:textId="094ECEEB" w:rsidR="00B25605" w:rsidRPr="006B738B" w:rsidRDefault="006E6847" w:rsidP="00B25605">
            <w:pPr>
              <w:pStyle w:val="Title"/>
              <w:rPr>
                <w:sz w:val="60"/>
                <w:szCs w:val="60"/>
              </w:rPr>
            </w:pPr>
            <w:sdt>
              <w:sdtPr>
                <w:rPr>
                  <w:sz w:val="60"/>
                  <w:szCs w:val="60"/>
                </w:rPr>
                <w:id w:val="834959673"/>
                <w:placeholder>
                  <w:docPart w:val="3115DCBFA4154DF79A14FA4EE4F80732"/>
                </w:placeholder>
                <w15:appearance w15:val="hidden"/>
              </w:sdtPr>
              <w:sdtEndPr/>
              <w:sdtContent>
                <w:r w:rsidR="006B738B" w:rsidRPr="006B738B">
                  <w:rPr>
                    <w:sz w:val="68"/>
                    <w:szCs w:val="68"/>
                  </w:rPr>
                  <w:t>NATIONAL ANTHEM PROUD</w:t>
                </w:r>
              </w:sdtContent>
            </w:sdt>
            <w:r w:rsidR="00B25605" w:rsidRPr="006B738B">
              <w:rPr>
                <w:sz w:val="60"/>
                <w:szCs w:val="60"/>
              </w:rPr>
              <w:t xml:space="preserve"> </w:t>
            </w:r>
          </w:p>
          <w:p w14:paraId="19B582FC" w14:textId="77777777" w:rsidR="003D01B3" w:rsidRDefault="0044430C" w:rsidP="00B25605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C9A5DB3" wp14:editId="6909630F">
                      <wp:extent cx="1456690" cy="84455"/>
                      <wp:effectExtent l="0" t="0" r="10160" b="10795"/>
                      <wp:docPr id="4" name="Rectangle 4" descr="rectang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690" cy="84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0EA480" id="Rectangle 4" o:spid="_x0000_s1026" alt="rectangle" style="width:114.7pt;height: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" fillcolor="#b22436 [3205]" strokecolor="#1f3763 [1604]" strokeweight="1pt">
                      <w10:anchorlock/>
                    </v:rect>
                  </w:pict>
                </mc:Fallback>
              </mc:AlternateContent>
            </w:r>
          </w:p>
        </w:tc>
      </w:tr>
      <w:tr w:rsidR="003D01B3" w14:paraId="28067189" w14:textId="77777777" w:rsidTr="00B25605">
        <w:trPr>
          <w:trHeight w:val="3024"/>
        </w:trPr>
        <w:tc>
          <w:tcPr>
            <w:tcW w:w="9255" w:type="dxa"/>
            <w:vAlign w:val="center"/>
          </w:tcPr>
          <w:p w14:paraId="142DC3F0" w14:textId="77777777" w:rsidR="003D01B3" w:rsidRDefault="00612D5B" w:rsidP="00B25605">
            <w:r>
              <w:t>A VFW Auxiliary singing contest.</w:t>
            </w:r>
          </w:p>
          <w:p w14:paraId="60F3EE50" w14:textId="2FB800F0" w:rsidR="00612D5B" w:rsidRDefault="00F70293" w:rsidP="00B25605">
            <w:r>
              <w:t>$900 in prizes!</w:t>
            </w:r>
          </w:p>
          <w:p w14:paraId="76C6E654" w14:textId="77777777" w:rsidR="00DC19A9" w:rsidRDefault="00DC19A9" w:rsidP="00B25605"/>
          <w:p w14:paraId="2BBA6020" w14:textId="630EDD24" w:rsidR="00612D5B" w:rsidRDefault="006E6847" w:rsidP="00B25605">
            <w:r w:rsidRPr="006E6847">
              <w:drawing>
                <wp:inline distT="0" distB="0" distL="0" distR="0" wp14:anchorId="4C469973" wp14:editId="1F37934B">
                  <wp:extent cx="1161933" cy="1512277"/>
                  <wp:effectExtent l="0" t="0" r="635" b="0"/>
                  <wp:docPr id="13830425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04250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778" cy="1539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E5A4E" w14:textId="21C4A6D4" w:rsidR="004965B6" w:rsidRDefault="004965B6" w:rsidP="001313BB">
      <w:pPr>
        <w:jc w:val="both"/>
      </w:pPr>
    </w:p>
    <w:sectPr w:rsidR="004965B6" w:rsidSect="006332B3">
      <w:pgSz w:w="12240" w:h="15840"/>
      <w:pgMar w:top="82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EE0D" w14:textId="77777777" w:rsidR="006B738B" w:rsidRDefault="006B738B" w:rsidP="00B25605">
      <w:r>
        <w:separator/>
      </w:r>
    </w:p>
  </w:endnote>
  <w:endnote w:type="continuationSeparator" w:id="0">
    <w:p w14:paraId="782ABD28" w14:textId="77777777" w:rsidR="006B738B" w:rsidRDefault="006B738B" w:rsidP="00B2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2B9F" w14:textId="77777777" w:rsidR="006B738B" w:rsidRDefault="006B738B" w:rsidP="00B25605">
      <w:r>
        <w:separator/>
      </w:r>
    </w:p>
  </w:footnote>
  <w:footnote w:type="continuationSeparator" w:id="0">
    <w:p w14:paraId="2A86B166" w14:textId="77777777" w:rsidR="006B738B" w:rsidRDefault="006B738B" w:rsidP="00B25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8B"/>
    <w:rsid w:val="001247F9"/>
    <w:rsid w:val="001313BB"/>
    <w:rsid w:val="001769CA"/>
    <w:rsid w:val="00193FC2"/>
    <w:rsid w:val="00226149"/>
    <w:rsid w:val="00350719"/>
    <w:rsid w:val="003D01B3"/>
    <w:rsid w:val="0044430C"/>
    <w:rsid w:val="004965B6"/>
    <w:rsid w:val="00503CB8"/>
    <w:rsid w:val="00551EB1"/>
    <w:rsid w:val="005E65C5"/>
    <w:rsid w:val="00612D5B"/>
    <w:rsid w:val="006332B3"/>
    <w:rsid w:val="00655119"/>
    <w:rsid w:val="006A44F5"/>
    <w:rsid w:val="006B738B"/>
    <w:rsid w:val="006E6847"/>
    <w:rsid w:val="00701D8E"/>
    <w:rsid w:val="00960D92"/>
    <w:rsid w:val="00A442FA"/>
    <w:rsid w:val="00A9198A"/>
    <w:rsid w:val="00AD5F99"/>
    <w:rsid w:val="00AE38DF"/>
    <w:rsid w:val="00B14DAD"/>
    <w:rsid w:val="00B25605"/>
    <w:rsid w:val="00B6143E"/>
    <w:rsid w:val="00CF22FA"/>
    <w:rsid w:val="00DC19A9"/>
    <w:rsid w:val="00E47A57"/>
    <w:rsid w:val="00E6374D"/>
    <w:rsid w:val="00E83911"/>
    <w:rsid w:val="00EA0698"/>
    <w:rsid w:val="00EC230F"/>
    <w:rsid w:val="00F61DB1"/>
    <w:rsid w:val="00F7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84DB6"/>
  <w15:chartTrackingRefBased/>
  <w15:docId w15:val="{66DA006B-6FA6-4567-8835-9C4DBF28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25605"/>
    <w:pPr>
      <w:spacing w:after="0" w:line="240" w:lineRule="auto"/>
      <w:jc w:val="center"/>
    </w:pPr>
    <w:rPr>
      <w:rFonts w:ascii="Century Gothic" w:hAnsi="Century Gothic"/>
      <w:color w:val="282D6A" w:themeColor="accent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25605"/>
    <w:rPr>
      <w:rFonts w:eastAsiaTheme="majorEastAsia" w:cstheme="majorBidi"/>
      <w:caps/>
      <w:spacing w:val="-10"/>
      <w:kern w:val="28"/>
      <w:sz w:val="11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605"/>
    <w:rPr>
      <w:rFonts w:ascii="Century Gothic" w:eastAsiaTheme="majorEastAsia" w:hAnsi="Century Gothic" w:cstheme="majorBidi"/>
      <w:caps/>
      <w:color w:val="282D6A" w:themeColor="accent5"/>
      <w:spacing w:val="-10"/>
      <w:kern w:val="28"/>
      <w:sz w:val="110"/>
      <w:szCs w:val="56"/>
    </w:rPr>
  </w:style>
  <w:style w:type="paragraph" w:styleId="Header">
    <w:name w:val="header"/>
    <w:basedOn w:val="Normal"/>
    <w:link w:val="HeaderChar"/>
    <w:uiPriority w:val="99"/>
    <w:semiHidden/>
    <w:rsid w:val="00B256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605"/>
    <w:rPr>
      <w:rFonts w:ascii="Century Gothic" w:hAnsi="Century Gothic"/>
      <w:color w:val="282D6A" w:themeColor="accent5"/>
      <w:sz w:val="36"/>
    </w:rPr>
  </w:style>
  <w:style w:type="paragraph" w:styleId="Footer">
    <w:name w:val="footer"/>
    <w:basedOn w:val="Normal"/>
    <w:link w:val="FooterChar"/>
    <w:uiPriority w:val="99"/>
    <w:semiHidden/>
    <w:rsid w:val="00B256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605"/>
    <w:rPr>
      <w:rFonts w:ascii="Century Gothic" w:hAnsi="Century Gothic"/>
      <w:color w:val="282D6A" w:themeColor="accent5"/>
      <w:sz w:val="36"/>
    </w:rPr>
  </w:style>
  <w:style w:type="character" w:styleId="PlaceholderText">
    <w:name w:val="Placeholder Text"/>
    <w:basedOn w:val="DefaultParagraphFont"/>
    <w:uiPriority w:val="99"/>
    <w:semiHidden/>
    <w:rsid w:val="00B256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wana\AppData\Roaming\Microsoft\Templates\American%20flag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15DCBFA4154DF79A14FA4EE4F80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B2CA6-D71F-4F2A-9CF3-CA27B512465E}"/>
      </w:docPartPr>
      <w:docPartBody>
        <w:p w:rsidR="009D29E0" w:rsidRDefault="009D29E0">
          <w:pPr>
            <w:pStyle w:val="3115DCBFA4154DF79A14FA4EE4F80732"/>
          </w:pPr>
          <w:r w:rsidRPr="00B25605">
            <w:rPr>
              <w:rStyle w:val="PlaceholderText"/>
              <w:color w:val="A02B93" w:themeColor="accent5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E0"/>
    <w:rsid w:val="00193FC2"/>
    <w:rsid w:val="005E65C5"/>
    <w:rsid w:val="00655119"/>
    <w:rsid w:val="009D29E0"/>
    <w:rsid w:val="00AD5F99"/>
    <w:rsid w:val="00B14DAD"/>
    <w:rsid w:val="00CF22FA"/>
    <w:rsid w:val="00E47A57"/>
    <w:rsid w:val="00E6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115DCBFA4154DF79A14FA4EE4F80732">
    <w:name w:val="3115DCBFA4154DF79A14FA4EE4F807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7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B22436"/>
      </a:accent2>
      <a:accent3>
        <a:srgbClr val="A5A5A5"/>
      </a:accent3>
      <a:accent4>
        <a:srgbClr val="FFC000"/>
      </a:accent4>
      <a:accent5>
        <a:srgbClr val="282D6A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40BFF-25EC-4354-8CE0-5BE8EBA53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25DFB-625E-4B2A-AA85-52D200BC1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F312B-831D-408E-AEC7-4224948784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C5E4B4B-2369-4358-9587-829041FF5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American flag flyer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Jamelyn Awana</dc:creator>
  <cp:keywords/>
  <dc:description/>
  <cp:lastModifiedBy>Jamelyn Awana</cp:lastModifiedBy>
  <cp:revision>2</cp:revision>
  <dcterms:created xsi:type="dcterms:W3CDTF">2025-07-27T21:12:00Z</dcterms:created>
  <dcterms:modified xsi:type="dcterms:W3CDTF">2025-07-27T21:12:00Z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